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1D35" w14:textId="77777777" w:rsidR="00FE067E" w:rsidRPr="00572C01" w:rsidRDefault="00CD36CF" w:rsidP="002010BF">
      <w:pPr>
        <w:pStyle w:val="TitlePageOrigin"/>
      </w:pPr>
      <w:r w:rsidRPr="00572C01">
        <w:t>WEST virginia legislature</w:t>
      </w:r>
    </w:p>
    <w:p w14:paraId="54084615" w14:textId="77777777" w:rsidR="00CD36CF" w:rsidRPr="00572C01" w:rsidRDefault="00CD36CF" w:rsidP="002010BF">
      <w:pPr>
        <w:pStyle w:val="TitlePageSession"/>
      </w:pPr>
      <w:r w:rsidRPr="00572C01">
        <w:t>20</w:t>
      </w:r>
      <w:r w:rsidR="00081D6D" w:rsidRPr="00572C01">
        <w:t>2</w:t>
      </w:r>
      <w:r w:rsidR="00CC2692" w:rsidRPr="00572C01">
        <w:t>5</w:t>
      </w:r>
      <w:r w:rsidRPr="00572C01">
        <w:t xml:space="preserve"> regular session</w:t>
      </w:r>
    </w:p>
    <w:p w14:paraId="72E1CEB6" w14:textId="6A84D7F3" w:rsidR="00A3509F" w:rsidRPr="00572C01" w:rsidRDefault="00A3509F" w:rsidP="002010BF">
      <w:pPr>
        <w:pStyle w:val="TitlePageSession"/>
      </w:pPr>
      <w:r w:rsidRPr="00572C01">
        <w:t>EN</w:t>
      </w:r>
      <w:r w:rsidR="00572C01" w:rsidRPr="00572C01">
        <w:t>ROLLED</w:t>
      </w:r>
    </w:p>
    <w:p w14:paraId="5C756693" w14:textId="77777777" w:rsidR="00CD36CF" w:rsidRPr="00572C01" w:rsidRDefault="00E83075" w:rsidP="002010BF">
      <w:pPr>
        <w:pStyle w:val="TitlePageBillPrefix"/>
      </w:pPr>
      <w:sdt>
        <w:sdtPr>
          <w:tag w:val="IntroDate"/>
          <w:id w:val="-1236936958"/>
          <w:placeholder>
            <w:docPart w:val="54596CAC259144A698DAC1B0FF9B3B78"/>
          </w:placeholder>
          <w:text/>
        </w:sdtPr>
        <w:sdtEndPr/>
        <w:sdtContent>
          <w:r w:rsidR="00AC3B58" w:rsidRPr="00572C01">
            <w:t>Committee Substitute</w:t>
          </w:r>
        </w:sdtContent>
      </w:sdt>
    </w:p>
    <w:p w14:paraId="1EECF22A" w14:textId="77777777" w:rsidR="00AC3B58" w:rsidRPr="00572C01" w:rsidRDefault="00AC3B58" w:rsidP="002010BF">
      <w:pPr>
        <w:pStyle w:val="TitlePageBillPrefix"/>
      </w:pPr>
      <w:r w:rsidRPr="00572C01">
        <w:t>for</w:t>
      </w:r>
    </w:p>
    <w:p w14:paraId="03130A28" w14:textId="77777777" w:rsidR="00CD36CF" w:rsidRPr="00572C01" w:rsidRDefault="00E83075" w:rsidP="002010BF">
      <w:pPr>
        <w:pStyle w:val="BillNumber"/>
      </w:pPr>
      <w:sdt>
        <w:sdtPr>
          <w:tag w:val="Chamber"/>
          <w:id w:val="893011969"/>
          <w:lock w:val="sdtLocked"/>
          <w:placeholder>
            <w:docPart w:val="30BE12C72D33488C8A079A1CC5617EF3"/>
          </w:placeholder>
          <w:dropDownList>
            <w:listItem w:displayText="House" w:value="House"/>
            <w:listItem w:displayText="Senate" w:value="Senate"/>
          </w:dropDownList>
        </w:sdtPr>
        <w:sdtEndPr/>
        <w:sdtContent>
          <w:r w:rsidR="0014580B" w:rsidRPr="00572C01">
            <w:t>House</w:t>
          </w:r>
        </w:sdtContent>
      </w:sdt>
      <w:r w:rsidR="00303684" w:rsidRPr="00572C01">
        <w:t xml:space="preserve"> </w:t>
      </w:r>
      <w:r w:rsidR="00CD36CF" w:rsidRPr="00572C01">
        <w:t xml:space="preserve">Bill </w:t>
      </w:r>
      <w:sdt>
        <w:sdtPr>
          <w:tag w:val="BNum"/>
          <w:id w:val="1645317809"/>
          <w:lock w:val="sdtLocked"/>
          <w:placeholder>
            <w:docPart w:val="B1A81D8B5CAC41B0A6C64C1EAC18AFF1"/>
          </w:placeholder>
          <w:text/>
        </w:sdtPr>
        <w:sdtEndPr/>
        <w:sdtContent>
          <w:r w:rsidR="0014580B" w:rsidRPr="00572C01">
            <w:t>2011</w:t>
          </w:r>
        </w:sdtContent>
      </w:sdt>
    </w:p>
    <w:p w14:paraId="61AFA849" w14:textId="77777777" w:rsidR="00572C01" w:rsidRPr="00572C01" w:rsidRDefault="00572C01" w:rsidP="00572C01">
      <w:pPr>
        <w:pStyle w:val="References"/>
        <w:rPr>
          <w:smallCaps/>
        </w:rPr>
      </w:pPr>
      <w:r w:rsidRPr="00572C01">
        <w:rPr>
          <w:smallCaps/>
        </w:rPr>
        <w:t xml:space="preserve">By </w:t>
      </w:r>
      <w:sdt>
        <w:sdtPr>
          <w:rPr>
            <w:smallCaps/>
          </w:rPr>
          <w:id w:val="1589585889"/>
          <w:placeholder>
            <w:docPart w:val="69B7079FF7414D038435FFA782E3BE9E"/>
          </w:placeholder>
          <w:text w:multiLine="1"/>
        </w:sdtPr>
        <w:sdtEndPr/>
        <w:sdtContent>
          <w:r w:rsidRPr="00572C01">
            <w:rPr>
              <w:smallCaps/>
            </w:rPr>
            <w:t>Delegates Hanshaw (Mr. Speaker) and Hornbuckle</w:t>
          </w:r>
        </w:sdtContent>
      </w:sdt>
    </w:p>
    <w:p w14:paraId="0C794C4B" w14:textId="279FE4C1" w:rsidR="0014580B" w:rsidRPr="00572C01" w:rsidRDefault="00572C01" w:rsidP="00572C01">
      <w:pPr>
        <w:pStyle w:val="References"/>
        <w:ind w:left="0"/>
        <w:rPr>
          <w:smallCaps/>
        </w:rPr>
      </w:pPr>
      <w:r w:rsidRPr="00572C01">
        <w:rPr>
          <w:smallCaps/>
        </w:rPr>
        <w:t xml:space="preserve">                                      </w:t>
      </w:r>
      <w:r w:rsidR="00881A87" w:rsidRPr="00572C01">
        <w:rPr>
          <w:smallCaps/>
        </w:rPr>
        <w:t>(</w:t>
      </w:r>
      <w:r w:rsidR="0014580B" w:rsidRPr="00572C01">
        <w:rPr>
          <w:smallCaps/>
        </w:rPr>
        <w:t>By Request of the Executive</w:t>
      </w:r>
      <w:r w:rsidR="00881A87" w:rsidRPr="00572C01">
        <w:rPr>
          <w:smallCaps/>
        </w:rPr>
        <w:t>)</w:t>
      </w:r>
    </w:p>
    <w:p w14:paraId="32171C90" w14:textId="0F6F29B1" w:rsidR="007C3CB5" w:rsidRPr="00572C01" w:rsidRDefault="00CD36CF" w:rsidP="0014580B">
      <w:pPr>
        <w:pStyle w:val="References"/>
        <w:sectPr w:rsidR="007C3CB5" w:rsidRPr="00572C01" w:rsidSect="0014580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72C01">
        <w:t>[</w:t>
      </w:r>
      <w:sdt>
        <w:sdtPr>
          <w:tag w:val="References"/>
          <w:id w:val="-1043047873"/>
          <w:placeholder>
            <w:docPart w:val="D93D06730D994EE593A69522EBC72F2A"/>
          </w:placeholder>
          <w:text w:multiLine="1"/>
        </w:sdtPr>
        <w:sdtEndPr/>
        <w:sdtContent>
          <w:r w:rsidR="00572C01" w:rsidRPr="00572C01">
            <w:t>Passed April 11, 2025; in effect from passage</w:t>
          </w:r>
        </w:sdtContent>
      </w:sdt>
      <w:r w:rsidRPr="00572C01">
        <w:t>]</w:t>
      </w:r>
    </w:p>
    <w:p w14:paraId="4C39045C" w14:textId="77777777" w:rsidR="007C3CB5" w:rsidRPr="00572C01" w:rsidRDefault="007C3CB5" w:rsidP="0014580B">
      <w:pPr>
        <w:pStyle w:val="References"/>
        <w:sectPr w:rsidR="007C3CB5" w:rsidRPr="00572C01" w:rsidSect="007C3CB5">
          <w:pgSz w:w="12240" w:h="15840" w:code="1"/>
          <w:pgMar w:top="1440" w:right="1440" w:bottom="1440" w:left="1440" w:header="720" w:footer="720" w:gutter="0"/>
          <w:lnNumType w:countBy="1" w:restart="newSection"/>
          <w:pgNumType w:start="0"/>
          <w:cols w:space="720"/>
          <w:titlePg/>
          <w:docGrid w:linePitch="360"/>
        </w:sectPr>
      </w:pPr>
    </w:p>
    <w:p w14:paraId="561FD298" w14:textId="6CC01F23" w:rsidR="007C3CB5" w:rsidRPr="00572C01" w:rsidRDefault="0014580B" w:rsidP="009331C1">
      <w:pPr>
        <w:pStyle w:val="TitleSection"/>
        <w:pageBreakBefore w:val="0"/>
        <w:sectPr w:rsidR="007C3CB5" w:rsidRPr="00572C01" w:rsidSect="009331C1">
          <w:headerReference w:type="first" r:id="rId12"/>
          <w:footerReference w:type="first" r:id="rId13"/>
          <w:pgSz w:w="12240" w:h="15840" w:code="1"/>
          <w:pgMar w:top="1440" w:right="1440" w:bottom="1440" w:left="1440" w:header="720" w:footer="720" w:gutter="0"/>
          <w:lnNumType w:countBy="1" w:restart="newSection"/>
          <w:pgNumType w:start="1"/>
          <w:cols w:space="720"/>
          <w:docGrid w:linePitch="360"/>
        </w:sectPr>
      </w:pPr>
      <w:r w:rsidRPr="00572C01">
        <w:lastRenderedPageBreak/>
        <w:t>A</w:t>
      </w:r>
      <w:r w:rsidR="00572C01" w:rsidRPr="00572C01">
        <w:t>N ACT</w:t>
      </w:r>
      <w:r w:rsidRPr="00572C01">
        <w:t xml:space="preserve"> making a supplementary appropriation of public moneys out of the Treasury from the balance of moneys remaining unappropriated for the fiscal year ending June 30, 2025, to the Department of Human Services, Health Care Provider Tax, Medical State Share Fund, fund 5090, fiscal year 2025, organization 0511 by supplementing and amending the appropriations for the fiscal year ending June 30, 2025. </w:t>
      </w:r>
    </w:p>
    <w:p w14:paraId="57609681" w14:textId="77777777" w:rsidR="0014580B" w:rsidRPr="00572C01" w:rsidRDefault="0014580B" w:rsidP="009331C1">
      <w:pPr>
        <w:pStyle w:val="TitleSection"/>
        <w:pageBreakBefore w:val="0"/>
        <w:ind w:left="0" w:firstLine="720"/>
      </w:pPr>
      <w:r w:rsidRPr="00572C01">
        <w:t>WHEREAS, The Governor has established that there now remains an unappropriated balance in the Department of Human Services, Health Care Provider Tax, Medical State Share Fund, fund 5090, fiscal year 2025, organization 0511</w:t>
      </w:r>
      <w:r w:rsidRPr="00572C01">
        <w:rPr>
          <w:color w:val="auto"/>
        </w:rPr>
        <w:t xml:space="preserve">, that is available for expenditure during the </w:t>
      </w:r>
      <w:r w:rsidRPr="00572C01">
        <w:t>fiscal year ending June 30, 2025, which is hereby appropriated by the terms of this supplementary appropriation bill; therefore:</w:t>
      </w:r>
    </w:p>
    <w:p w14:paraId="2F7AB8EB" w14:textId="77777777" w:rsidR="0014580B" w:rsidRPr="00572C01" w:rsidRDefault="0014580B" w:rsidP="009331C1">
      <w:pPr>
        <w:pStyle w:val="EnactingClause"/>
      </w:pPr>
      <w:r w:rsidRPr="00572C01">
        <w:t>Be it enacted by the Legislature of West Virginia:</w:t>
      </w:r>
    </w:p>
    <w:p w14:paraId="1214D1FC" w14:textId="77777777" w:rsidR="0014580B" w:rsidRPr="00572C01" w:rsidRDefault="0014580B" w:rsidP="009331C1">
      <w:pPr>
        <w:pStyle w:val="EnactingClause"/>
        <w:sectPr w:rsidR="0014580B" w:rsidRPr="00572C01" w:rsidSect="007C3CB5">
          <w:type w:val="continuous"/>
          <w:pgSz w:w="12240" w:h="15840" w:code="1"/>
          <w:pgMar w:top="1440" w:right="1440" w:bottom="1440" w:left="1440" w:header="720" w:footer="720" w:gutter="0"/>
          <w:lnNumType w:countBy="1" w:restart="newSection"/>
          <w:pgNumType w:start="0"/>
          <w:cols w:space="720"/>
          <w:titlePg/>
          <w:docGrid w:linePitch="360"/>
        </w:sectPr>
      </w:pPr>
    </w:p>
    <w:p w14:paraId="43C87661" w14:textId="77777777" w:rsidR="0014580B" w:rsidRPr="00572C01" w:rsidRDefault="0014580B" w:rsidP="009331C1">
      <w:pPr>
        <w:pStyle w:val="EnactingSection"/>
      </w:pPr>
      <w:r w:rsidRPr="00572C01">
        <w:t>That the total appropriation for the fiscal year ending June 30, 2025, to fund 5090, fiscal year 2025, organization 0511, be supplemented and amended by increasing an existing item of appropriation as follows:</w:t>
      </w:r>
    </w:p>
    <w:p w14:paraId="7C724C2A" w14:textId="77777777" w:rsidR="0014580B" w:rsidRPr="00572C01" w:rsidRDefault="0014580B" w:rsidP="009331C1">
      <w:pPr>
        <w:pStyle w:val="ChapterHeading"/>
        <w:widowControl/>
        <w:suppressLineNumbers w:val="0"/>
        <w:sectPr w:rsidR="0014580B" w:rsidRPr="00572C01" w:rsidSect="0014580B">
          <w:type w:val="continuous"/>
          <w:pgSz w:w="12240" w:h="15840" w:code="1"/>
          <w:pgMar w:top="1440" w:right="1440" w:bottom="1440" w:left="1440" w:header="720" w:footer="720" w:gutter="0"/>
          <w:lnNumType w:countBy="1" w:restart="newSection"/>
          <w:cols w:space="720"/>
          <w:titlePg/>
          <w:docGrid w:linePitch="360"/>
        </w:sectPr>
      </w:pPr>
      <w:r w:rsidRPr="00572C01">
        <w:t>Title II – Appropriations.</w:t>
      </w:r>
    </w:p>
    <w:p w14:paraId="47E0DACC" w14:textId="77777777" w:rsidR="0014580B" w:rsidRPr="00572C01" w:rsidRDefault="0014580B" w:rsidP="009331C1">
      <w:pPr>
        <w:pStyle w:val="SectionHeading"/>
        <w:widowControl/>
        <w:suppressLineNumbers w:val="0"/>
        <w:ind w:firstLine="0"/>
        <w:sectPr w:rsidR="0014580B" w:rsidRPr="00572C01" w:rsidSect="0014580B">
          <w:type w:val="continuous"/>
          <w:pgSz w:w="12240" w:h="15840" w:code="1"/>
          <w:pgMar w:top="1440" w:right="1440" w:bottom="1440" w:left="1440" w:header="720" w:footer="720" w:gutter="0"/>
          <w:lnNumType w:countBy="1" w:restart="continuous"/>
          <w:cols w:space="720"/>
          <w:titlePg/>
          <w:docGrid w:linePitch="360"/>
        </w:sectPr>
      </w:pPr>
      <w:r w:rsidRPr="00572C01">
        <w:t>Sec. 3. Appropriations from other funds.</w:t>
      </w:r>
    </w:p>
    <w:p w14:paraId="1836A18C" w14:textId="77777777" w:rsidR="0014580B" w:rsidRPr="00572C01" w:rsidRDefault="0014580B" w:rsidP="009331C1">
      <w:pPr>
        <w:pStyle w:val="ChapterHeading"/>
        <w:widowControl/>
        <w:suppressLineNumbers w:val="0"/>
        <w:rPr>
          <w:sz w:val="22"/>
        </w:rPr>
        <w:sectPr w:rsidR="0014580B" w:rsidRPr="00572C01" w:rsidSect="0014580B">
          <w:type w:val="continuous"/>
          <w:pgSz w:w="12240" w:h="15840" w:code="1"/>
          <w:pgMar w:top="1440" w:right="1440" w:bottom="1440" w:left="1440" w:header="720" w:footer="720" w:gutter="0"/>
          <w:lnNumType w:countBy="1" w:restart="continuous"/>
          <w:cols w:space="720"/>
          <w:titlePg/>
          <w:docGrid w:linePitch="360"/>
        </w:sectPr>
      </w:pPr>
      <w:r w:rsidRPr="00572C01">
        <w:rPr>
          <w:sz w:val="22"/>
        </w:rPr>
        <w:t xml:space="preserve"> department of HUMAN SERVICES.</w:t>
      </w:r>
    </w:p>
    <w:p w14:paraId="02E03EBF" w14:textId="77777777" w:rsidR="0014580B" w:rsidRPr="00572C01" w:rsidRDefault="0014580B" w:rsidP="009331C1">
      <w:pPr>
        <w:pStyle w:val="ItemNumber"/>
      </w:pPr>
      <w:r w:rsidRPr="00572C01">
        <w:t>261 - Department of Human Services –</w:t>
      </w:r>
    </w:p>
    <w:p w14:paraId="6FD3D26B" w14:textId="77777777" w:rsidR="0014580B" w:rsidRPr="00572C01" w:rsidRDefault="0014580B" w:rsidP="009331C1">
      <w:pPr>
        <w:pStyle w:val="ItemNumber"/>
      </w:pPr>
      <w:r w:rsidRPr="00572C01">
        <w:t xml:space="preserve">   Health Care Provider Tax – </w:t>
      </w:r>
    </w:p>
    <w:p w14:paraId="2C3C3315" w14:textId="77777777" w:rsidR="0014580B" w:rsidRPr="00572C01" w:rsidRDefault="0014580B" w:rsidP="009331C1">
      <w:pPr>
        <w:pStyle w:val="ItemNumber"/>
      </w:pPr>
      <w:r w:rsidRPr="00572C01">
        <w:t xml:space="preserve">   Medicaid State Share Fund</w:t>
      </w:r>
      <w:r w:rsidRPr="00572C01">
        <w:tab/>
      </w:r>
    </w:p>
    <w:p w14:paraId="1C807FE0" w14:textId="77777777" w:rsidR="0014580B" w:rsidRPr="00572C01" w:rsidRDefault="0014580B" w:rsidP="009331C1">
      <w:pPr>
        <w:pStyle w:val="Codecitation"/>
        <w:widowControl/>
      </w:pPr>
      <w:r w:rsidRPr="00572C01">
        <w:t>(W.V. Code Chapter 11)</w:t>
      </w:r>
    </w:p>
    <w:p w14:paraId="08B686A6" w14:textId="77777777" w:rsidR="0014580B" w:rsidRPr="00572C01" w:rsidRDefault="0014580B" w:rsidP="009331C1">
      <w:pPr>
        <w:pStyle w:val="Fund-FY-Org"/>
        <w:widowControl/>
      </w:pPr>
      <w:r w:rsidRPr="00572C01">
        <w:t>Fund 5090 FY 2025 Org 0511</w:t>
      </w:r>
    </w:p>
    <w:p w14:paraId="5D5852B6" w14:textId="77777777" w:rsidR="0014580B" w:rsidRPr="00572C01" w:rsidRDefault="0014580B" w:rsidP="009331C1">
      <w:pPr>
        <w:pStyle w:val="AppropriationHeader"/>
        <w:widowControl/>
      </w:pPr>
      <w:r w:rsidRPr="00572C01">
        <w:tab/>
        <w:t>Appro-</w:t>
      </w:r>
      <w:r w:rsidRPr="00572C01">
        <w:tab/>
        <w:t>Other</w:t>
      </w:r>
    </w:p>
    <w:p w14:paraId="206A0A1A" w14:textId="77777777" w:rsidR="0014580B" w:rsidRPr="00572C01" w:rsidRDefault="0014580B" w:rsidP="009331C1">
      <w:pPr>
        <w:pStyle w:val="AppropriationHeader"/>
        <w:widowControl/>
      </w:pPr>
      <w:r w:rsidRPr="00572C01">
        <w:tab/>
        <w:t>priation</w:t>
      </w:r>
      <w:r w:rsidRPr="00572C01">
        <w:tab/>
        <w:t>Funds</w:t>
      </w:r>
    </w:p>
    <w:p w14:paraId="1F125633" w14:textId="77777777" w:rsidR="0014580B" w:rsidRPr="00572C01" w:rsidRDefault="0014580B" w:rsidP="009331C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CBAB009" w14:textId="77777777" w:rsidR="009331C1" w:rsidRDefault="0014580B" w:rsidP="009331C1">
      <w:pPr>
        <w:pStyle w:val="SupplementalText"/>
        <w:widowControl/>
        <w:numPr>
          <w:ilvl w:val="0"/>
          <w:numId w:val="3"/>
        </w:numPr>
        <w:sectPr w:rsidR="009331C1" w:rsidSect="00A0637A">
          <w:type w:val="continuous"/>
          <w:pgSz w:w="12240" w:h="15840" w:code="1"/>
          <w:pgMar w:top="1440" w:right="1440" w:bottom="1440" w:left="1440" w:header="720" w:footer="720" w:gutter="0"/>
          <w:lnNumType w:countBy="1" w:restart="continuous"/>
          <w:cols w:space="720"/>
          <w:titlePg/>
          <w:docGrid w:linePitch="360"/>
        </w:sectPr>
      </w:pPr>
      <w:r w:rsidRPr="00572C01">
        <w:t>Medical Services</w:t>
      </w:r>
      <w:r w:rsidRPr="00572C01">
        <w:tab/>
      </w:r>
      <w:r w:rsidRPr="00572C01">
        <w:tab/>
        <w:t>18900</w:t>
      </w:r>
      <w:r w:rsidRPr="00572C01">
        <w:tab/>
        <w:t>$</w:t>
      </w:r>
      <w:r w:rsidRPr="00572C01">
        <w:tab/>
      </w:r>
      <w:r w:rsidR="00572C01" w:rsidRPr="00572C01">
        <w:t>123,000,000</w:t>
      </w:r>
    </w:p>
    <w:p w14:paraId="32E09A7B" w14:textId="77777777" w:rsidR="009331C1" w:rsidRDefault="009331C1" w:rsidP="009331C1">
      <w:pPr>
        <w:pStyle w:val="SupplementalText"/>
        <w:widowControl/>
        <w:ind w:left="360"/>
        <w:sectPr w:rsidR="009331C1" w:rsidSect="009331C1">
          <w:pgSz w:w="12240" w:h="15840" w:code="1"/>
          <w:pgMar w:top="1440" w:right="1440" w:bottom="1440" w:left="1440" w:header="720" w:footer="720" w:gutter="0"/>
          <w:pgNumType w:start="2"/>
          <w:cols w:space="720"/>
          <w:titlePg/>
          <w:docGrid w:linePitch="360"/>
        </w:sectPr>
      </w:pPr>
    </w:p>
    <w:p w14:paraId="0E4633AE" w14:textId="77777777" w:rsidR="009331C1" w:rsidRPr="006239C4" w:rsidRDefault="009331C1" w:rsidP="009331C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63958C7" w14:textId="77777777" w:rsidR="009331C1" w:rsidRPr="006239C4" w:rsidRDefault="009331C1" w:rsidP="009331C1">
      <w:pPr>
        <w:spacing w:line="240" w:lineRule="auto"/>
        <w:ind w:left="720" w:right="720"/>
        <w:rPr>
          <w:rFonts w:cs="Arial"/>
        </w:rPr>
      </w:pPr>
    </w:p>
    <w:p w14:paraId="510F9778" w14:textId="77777777" w:rsidR="009331C1" w:rsidRPr="006239C4" w:rsidRDefault="009331C1" w:rsidP="009331C1">
      <w:pPr>
        <w:spacing w:line="240" w:lineRule="auto"/>
        <w:ind w:left="720" w:right="720"/>
        <w:rPr>
          <w:rFonts w:cs="Arial"/>
        </w:rPr>
      </w:pPr>
    </w:p>
    <w:p w14:paraId="5E32B3E1" w14:textId="77777777" w:rsidR="009331C1" w:rsidRPr="006239C4" w:rsidRDefault="009331C1" w:rsidP="009331C1">
      <w:pPr>
        <w:autoSpaceDE w:val="0"/>
        <w:autoSpaceDN w:val="0"/>
        <w:adjustRightInd w:val="0"/>
        <w:spacing w:line="240" w:lineRule="auto"/>
        <w:ind w:left="720" w:right="720"/>
        <w:rPr>
          <w:rFonts w:cs="Arial"/>
        </w:rPr>
      </w:pPr>
      <w:r w:rsidRPr="006239C4">
        <w:rPr>
          <w:rFonts w:cs="Arial"/>
        </w:rPr>
        <w:t>...............................................................</w:t>
      </w:r>
    </w:p>
    <w:p w14:paraId="5A2B9E0C" w14:textId="77777777" w:rsidR="009331C1" w:rsidRPr="006239C4" w:rsidRDefault="009331C1" w:rsidP="009331C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65B0DFF" w14:textId="77777777" w:rsidR="009331C1" w:rsidRPr="006239C4" w:rsidRDefault="009331C1" w:rsidP="009331C1">
      <w:pPr>
        <w:autoSpaceDE w:val="0"/>
        <w:autoSpaceDN w:val="0"/>
        <w:adjustRightInd w:val="0"/>
        <w:spacing w:line="240" w:lineRule="auto"/>
        <w:ind w:left="720" w:right="720"/>
        <w:rPr>
          <w:rFonts w:cs="Arial"/>
        </w:rPr>
      </w:pPr>
    </w:p>
    <w:p w14:paraId="7E34CF18" w14:textId="77777777" w:rsidR="009331C1" w:rsidRPr="006239C4" w:rsidRDefault="009331C1" w:rsidP="009331C1">
      <w:pPr>
        <w:autoSpaceDE w:val="0"/>
        <w:autoSpaceDN w:val="0"/>
        <w:adjustRightInd w:val="0"/>
        <w:spacing w:line="240" w:lineRule="auto"/>
        <w:ind w:left="720" w:right="720"/>
        <w:rPr>
          <w:rFonts w:cs="Arial"/>
        </w:rPr>
      </w:pPr>
    </w:p>
    <w:p w14:paraId="4AF9B54B" w14:textId="77777777" w:rsidR="009331C1" w:rsidRPr="006239C4" w:rsidRDefault="009331C1" w:rsidP="009331C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8ACD589" w14:textId="77777777" w:rsidR="009331C1" w:rsidRPr="006239C4" w:rsidRDefault="009331C1" w:rsidP="009331C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988DA10" w14:textId="77777777" w:rsidR="009331C1" w:rsidRPr="006239C4" w:rsidRDefault="009331C1" w:rsidP="009331C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22263DE" w14:textId="77777777" w:rsidR="009331C1" w:rsidRPr="006239C4" w:rsidRDefault="009331C1" w:rsidP="009331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5DFD23" w14:textId="77777777" w:rsidR="009331C1" w:rsidRDefault="009331C1" w:rsidP="009331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C4F81D" w14:textId="77777777" w:rsidR="009331C1" w:rsidRPr="006239C4" w:rsidRDefault="009331C1" w:rsidP="009331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B6F468E" w14:textId="77777777" w:rsidR="009331C1" w:rsidRPr="006239C4" w:rsidRDefault="009331C1" w:rsidP="009331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F27D24" w14:textId="77777777" w:rsidR="009331C1" w:rsidRPr="006239C4" w:rsidRDefault="009331C1" w:rsidP="009331C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FB7B9D3" w14:textId="77777777" w:rsidR="009331C1" w:rsidRPr="006239C4" w:rsidRDefault="009331C1" w:rsidP="009331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60B523" w14:textId="77777777" w:rsidR="009331C1" w:rsidRPr="006239C4" w:rsidRDefault="009331C1" w:rsidP="009331C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11BF41" w14:textId="77777777" w:rsidR="009331C1" w:rsidRPr="006239C4" w:rsidRDefault="009331C1" w:rsidP="009331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E2FBA7" w14:textId="77777777" w:rsidR="009331C1" w:rsidRPr="006239C4" w:rsidRDefault="009331C1" w:rsidP="009331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DD03BE" w14:textId="77777777" w:rsidR="009331C1" w:rsidRPr="006239C4" w:rsidRDefault="009331C1" w:rsidP="009331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DE57434" w14:textId="77777777" w:rsidR="009331C1" w:rsidRPr="006239C4" w:rsidRDefault="009331C1" w:rsidP="009331C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6A7C31D" w14:textId="77777777" w:rsidR="009331C1" w:rsidRPr="006239C4" w:rsidRDefault="009331C1" w:rsidP="009331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F4E94F" w14:textId="77777777" w:rsidR="009331C1" w:rsidRPr="006239C4" w:rsidRDefault="009331C1" w:rsidP="009331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A730E6" w14:textId="77777777" w:rsidR="009331C1" w:rsidRPr="006239C4" w:rsidRDefault="009331C1" w:rsidP="009331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B0BC00B" w14:textId="77777777" w:rsidR="009331C1" w:rsidRPr="006239C4" w:rsidRDefault="009331C1" w:rsidP="009331C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CD353B1" w14:textId="77777777" w:rsidR="009331C1" w:rsidRPr="006239C4" w:rsidRDefault="009331C1" w:rsidP="009331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3E8425" w14:textId="77777777" w:rsidR="009331C1" w:rsidRPr="006239C4" w:rsidRDefault="009331C1" w:rsidP="009331C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6046ED" w14:textId="77777777" w:rsidR="009331C1" w:rsidRPr="006239C4" w:rsidRDefault="009331C1" w:rsidP="009331C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F8DB084" w14:textId="77777777" w:rsidR="009331C1" w:rsidRPr="006239C4" w:rsidRDefault="009331C1" w:rsidP="009331C1">
      <w:pPr>
        <w:autoSpaceDE w:val="0"/>
        <w:autoSpaceDN w:val="0"/>
        <w:adjustRightInd w:val="0"/>
        <w:spacing w:line="240" w:lineRule="auto"/>
        <w:ind w:right="720"/>
        <w:jc w:val="both"/>
        <w:rPr>
          <w:rFonts w:cs="Arial"/>
        </w:rPr>
      </w:pPr>
    </w:p>
    <w:p w14:paraId="19B97732" w14:textId="77777777" w:rsidR="009331C1" w:rsidRPr="006239C4" w:rsidRDefault="009331C1" w:rsidP="009331C1">
      <w:pPr>
        <w:autoSpaceDE w:val="0"/>
        <w:autoSpaceDN w:val="0"/>
        <w:adjustRightInd w:val="0"/>
        <w:spacing w:line="240" w:lineRule="auto"/>
        <w:ind w:right="720"/>
        <w:jc w:val="both"/>
        <w:rPr>
          <w:rFonts w:cs="Arial"/>
        </w:rPr>
      </w:pPr>
    </w:p>
    <w:p w14:paraId="7B1E7853" w14:textId="77777777" w:rsidR="009331C1" w:rsidRPr="006239C4" w:rsidRDefault="009331C1" w:rsidP="009331C1">
      <w:pPr>
        <w:autoSpaceDE w:val="0"/>
        <w:autoSpaceDN w:val="0"/>
        <w:adjustRightInd w:val="0"/>
        <w:spacing w:line="240" w:lineRule="auto"/>
        <w:ind w:left="720" w:right="720"/>
        <w:jc w:val="both"/>
        <w:rPr>
          <w:rFonts w:cs="Arial"/>
        </w:rPr>
      </w:pPr>
    </w:p>
    <w:p w14:paraId="5AFB0D13" w14:textId="77777777" w:rsidR="009331C1" w:rsidRPr="006239C4" w:rsidRDefault="009331C1" w:rsidP="009331C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C3174BB" w14:textId="77777777" w:rsidR="009331C1" w:rsidRPr="006239C4" w:rsidRDefault="009331C1" w:rsidP="009331C1">
      <w:pPr>
        <w:tabs>
          <w:tab w:val="left" w:pos="1080"/>
        </w:tabs>
        <w:autoSpaceDE w:val="0"/>
        <w:autoSpaceDN w:val="0"/>
        <w:adjustRightInd w:val="0"/>
        <w:spacing w:line="240" w:lineRule="auto"/>
        <w:ind w:left="720" w:right="720"/>
        <w:jc w:val="both"/>
        <w:rPr>
          <w:rFonts w:cs="Arial"/>
        </w:rPr>
      </w:pPr>
    </w:p>
    <w:p w14:paraId="40581A2D" w14:textId="77777777" w:rsidR="009331C1" w:rsidRPr="006239C4" w:rsidRDefault="009331C1" w:rsidP="009331C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EF10E16" w14:textId="77777777" w:rsidR="009331C1" w:rsidRPr="006239C4" w:rsidRDefault="009331C1" w:rsidP="009331C1">
      <w:pPr>
        <w:autoSpaceDE w:val="0"/>
        <w:autoSpaceDN w:val="0"/>
        <w:adjustRightInd w:val="0"/>
        <w:spacing w:line="240" w:lineRule="auto"/>
        <w:ind w:left="720" w:right="720"/>
        <w:jc w:val="both"/>
        <w:rPr>
          <w:rFonts w:cs="Arial"/>
        </w:rPr>
      </w:pPr>
    </w:p>
    <w:p w14:paraId="50B61E62" w14:textId="77777777" w:rsidR="009331C1" w:rsidRPr="006239C4" w:rsidRDefault="009331C1" w:rsidP="009331C1">
      <w:pPr>
        <w:autoSpaceDE w:val="0"/>
        <w:autoSpaceDN w:val="0"/>
        <w:adjustRightInd w:val="0"/>
        <w:spacing w:line="240" w:lineRule="auto"/>
        <w:ind w:left="720" w:right="720"/>
        <w:jc w:val="both"/>
        <w:rPr>
          <w:rFonts w:cs="Arial"/>
        </w:rPr>
      </w:pPr>
    </w:p>
    <w:p w14:paraId="75B87EDF" w14:textId="77777777" w:rsidR="009331C1" w:rsidRPr="006239C4" w:rsidRDefault="009331C1" w:rsidP="009331C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9F3EBA1" w14:textId="3225214A" w:rsidR="00572C01" w:rsidRPr="00572C01" w:rsidRDefault="009331C1" w:rsidP="009331C1">
      <w:pPr>
        <w:pStyle w:val="SupplementalText"/>
        <w:widowControl/>
        <w:ind w:left="360" w:firstLine="720"/>
      </w:pPr>
      <w:r>
        <w:rPr>
          <w:rFonts w:eastAsiaTheme="minorHAnsi" w:cs="Arial"/>
          <w:i/>
          <w:iCs/>
          <w:color w:val="000000" w:themeColor="text1"/>
        </w:rPr>
        <w:t xml:space="preserve">                                                                                          </w:t>
      </w:r>
      <w:r>
        <w:rPr>
          <w:rFonts w:eastAsiaTheme="minorHAnsi" w:cs="Arial"/>
          <w:i/>
          <w:iCs/>
          <w:color w:val="000000" w:themeColor="text1"/>
        </w:rPr>
        <w:tab/>
      </w:r>
      <w:r w:rsidRPr="006239C4">
        <w:rPr>
          <w:rFonts w:eastAsiaTheme="minorHAnsi" w:cs="Arial"/>
          <w:i/>
          <w:iCs/>
          <w:color w:val="000000" w:themeColor="text1"/>
        </w:rPr>
        <w:t>Governor</w:t>
      </w:r>
    </w:p>
    <w:sectPr w:rsidR="00572C01" w:rsidRPr="00572C01" w:rsidSect="009331C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A134" w14:textId="77777777" w:rsidR="00FE5D7E" w:rsidRPr="00B844FE" w:rsidRDefault="00FE5D7E" w:rsidP="00B844FE">
      <w:r>
        <w:separator/>
      </w:r>
    </w:p>
  </w:endnote>
  <w:endnote w:type="continuationSeparator" w:id="0">
    <w:p w14:paraId="730F66E5" w14:textId="77777777" w:rsidR="00FE5D7E" w:rsidRPr="00B844FE" w:rsidRDefault="00FE5D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85AE" w14:textId="77777777" w:rsidR="0014580B" w:rsidRDefault="0014580B"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B53462" w14:textId="77777777" w:rsidR="0014580B" w:rsidRPr="0014580B" w:rsidRDefault="0014580B" w:rsidP="00145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69389"/>
      <w:docPartObj>
        <w:docPartGallery w:val="Page Numbers (Bottom of Page)"/>
        <w:docPartUnique/>
      </w:docPartObj>
    </w:sdtPr>
    <w:sdtEndPr>
      <w:rPr>
        <w:noProof/>
      </w:rPr>
    </w:sdtEndPr>
    <w:sdtContent>
      <w:p w14:paraId="30A6DC06" w14:textId="3A0B779A" w:rsidR="009331C1" w:rsidRDefault="009331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2917" w14:textId="30458606" w:rsidR="007C3CB5" w:rsidRDefault="007C3C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99AA" w14:textId="77777777" w:rsidR="00FE5D7E" w:rsidRPr="00B844FE" w:rsidRDefault="00FE5D7E" w:rsidP="00B844FE">
      <w:r>
        <w:separator/>
      </w:r>
    </w:p>
  </w:footnote>
  <w:footnote w:type="continuationSeparator" w:id="0">
    <w:p w14:paraId="5FA54FCA" w14:textId="77777777" w:rsidR="00FE5D7E" w:rsidRPr="00B844FE" w:rsidRDefault="00FE5D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4DEC" w14:textId="77777777" w:rsidR="0014580B" w:rsidRPr="0014580B" w:rsidRDefault="0014580B" w:rsidP="0014580B">
    <w:pPr>
      <w:pStyle w:val="Header"/>
    </w:pPr>
    <w:r>
      <w:t>CS for HB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DF5F" w14:textId="3000BE12" w:rsidR="0014580B" w:rsidRPr="0014580B" w:rsidRDefault="005B7B1E" w:rsidP="0014580B">
    <w:pPr>
      <w:pStyle w:val="Header"/>
    </w:pPr>
    <w:r>
      <w:t>Enr</w:t>
    </w:r>
    <w:r w:rsidR="00A3509F">
      <w:t xml:space="preserve"> </w:t>
    </w:r>
    <w:r w:rsidR="0014580B">
      <w:t>CS for HB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207D" w14:textId="0E68A374" w:rsidR="007C3CB5" w:rsidRPr="009331C1" w:rsidRDefault="007C3CB5" w:rsidP="00933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208B"/>
    <w:multiLevelType w:val="hybridMultilevel"/>
    <w:tmpl w:val="F2821850"/>
    <w:lvl w:ilvl="0" w:tplc="4E14E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F03B4"/>
    <w:multiLevelType w:val="hybridMultilevel"/>
    <w:tmpl w:val="9E3AB12C"/>
    <w:lvl w:ilvl="0" w:tplc="4FD06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2"/>
  </w:num>
  <w:num w:numId="2" w16cid:durableId="1165782495">
    <w:abstractNumId w:val="2"/>
  </w:num>
  <w:num w:numId="3" w16cid:durableId="391271173">
    <w:abstractNumId w:val="0"/>
  </w:num>
  <w:num w:numId="4" w16cid:durableId="62890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7E"/>
    <w:rsid w:val="0000526A"/>
    <w:rsid w:val="0007160D"/>
    <w:rsid w:val="00081D6D"/>
    <w:rsid w:val="00085D22"/>
    <w:rsid w:val="000C5C77"/>
    <w:rsid w:val="000D09BB"/>
    <w:rsid w:val="000E647E"/>
    <w:rsid w:val="000F22B7"/>
    <w:rsid w:val="0010070F"/>
    <w:rsid w:val="0012281B"/>
    <w:rsid w:val="0014580B"/>
    <w:rsid w:val="0015112E"/>
    <w:rsid w:val="001552E7"/>
    <w:rsid w:val="001566B4"/>
    <w:rsid w:val="00191A28"/>
    <w:rsid w:val="001C279E"/>
    <w:rsid w:val="001D459E"/>
    <w:rsid w:val="001E506F"/>
    <w:rsid w:val="002010BF"/>
    <w:rsid w:val="00236AE0"/>
    <w:rsid w:val="0027011C"/>
    <w:rsid w:val="00274200"/>
    <w:rsid w:val="00275740"/>
    <w:rsid w:val="00277D96"/>
    <w:rsid w:val="002A0269"/>
    <w:rsid w:val="00301F44"/>
    <w:rsid w:val="00303684"/>
    <w:rsid w:val="003143F5"/>
    <w:rsid w:val="00314854"/>
    <w:rsid w:val="00331B5A"/>
    <w:rsid w:val="00371C91"/>
    <w:rsid w:val="003C0C1D"/>
    <w:rsid w:val="003C51CD"/>
    <w:rsid w:val="004247A2"/>
    <w:rsid w:val="004B2795"/>
    <w:rsid w:val="004C13DD"/>
    <w:rsid w:val="004E3441"/>
    <w:rsid w:val="005002A3"/>
    <w:rsid w:val="005502DE"/>
    <w:rsid w:val="00562810"/>
    <w:rsid w:val="00572C01"/>
    <w:rsid w:val="00583C2D"/>
    <w:rsid w:val="005A5366"/>
    <w:rsid w:val="005B7B1E"/>
    <w:rsid w:val="00637E73"/>
    <w:rsid w:val="00661296"/>
    <w:rsid w:val="006865E9"/>
    <w:rsid w:val="00691F3E"/>
    <w:rsid w:val="00694BFB"/>
    <w:rsid w:val="006A106B"/>
    <w:rsid w:val="006C523D"/>
    <w:rsid w:val="006D4036"/>
    <w:rsid w:val="0070502F"/>
    <w:rsid w:val="00710BAA"/>
    <w:rsid w:val="0071612C"/>
    <w:rsid w:val="00736517"/>
    <w:rsid w:val="007874E5"/>
    <w:rsid w:val="007C3CB5"/>
    <w:rsid w:val="007E02CF"/>
    <w:rsid w:val="007F1CF5"/>
    <w:rsid w:val="00834EDE"/>
    <w:rsid w:val="008736AA"/>
    <w:rsid w:val="00881A87"/>
    <w:rsid w:val="008D275D"/>
    <w:rsid w:val="009318F8"/>
    <w:rsid w:val="009331C1"/>
    <w:rsid w:val="0093769B"/>
    <w:rsid w:val="00954B98"/>
    <w:rsid w:val="00980327"/>
    <w:rsid w:val="009C1EA5"/>
    <w:rsid w:val="009F1067"/>
    <w:rsid w:val="00A0637A"/>
    <w:rsid w:val="00A30736"/>
    <w:rsid w:val="00A31E01"/>
    <w:rsid w:val="00A3509F"/>
    <w:rsid w:val="00A527AD"/>
    <w:rsid w:val="00A718CF"/>
    <w:rsid w:val="00A72E7C"/>
    <w:rsid w:val="00AC3B58"/>
    <w:rsid w:val="00AE48A0"/>
    <w:rsid w:val="00AE61BE"/>
    <w:rsid w:val="00B16F25"/>
    <w:rsid w:val="00B24422"/>
    <w:rsid w:val="00B34605"/>
    <w:rsid w:val="00B446C8"/>
    <w:rsid w:val="00B702E8"/>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B5162"/>
    <w:rsid w:val="00DE526B"/>
    <w:rsid w:val="00DF199D"/>
    <w:rsid w:val="00E01542"/>
    <w:rsid w:val="00E1338B"/>
    <w:rsid w:val="00E365F1"/>
    <w:rsid w:val="00E62F48"/>
    <w:rsid w:val="00E831B3"/>
    <w:rsid w:val="00EB203E"/>
    <w:rsid w:val="00EE70CB"/>
    <w:rsid w:val="00F01B45"/>
    <w:rsid w:val="00F23775"/>
    <w:rsid w:val="00F41CA2"/>
    <w:rsid w:val="00F443C0"/>
    <w:rsid w:val="00F62EFB"/>
    <w:rsid w:val="00F939A4"/>
    <w:rsid w:val="00FA7B09"/>
    <w:rsid w:val="00FE067E"/>
    <w:rsid w:val="00FE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61A19"/>
  <w15:chartTrackingRefBased/>
  <w15:docId w15:val="{20F23589-2605-409C-A82B-3AD858DD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TitleSectionChar">
    <w:name w:val="Title Section Char"/>
    <w:link w:val="TitleSection"/>
    <w:rsid w:val="0014580B"/>
    <w:rPr>
      <w:rFonts w:eastAsia="Calibri"/>
      <w:color w:val="000000"/>
    </w:rPr>
  </w:style>
  <w:style w:type="character" w:customStyle="1" w:styleId="SectionHeadingChar">
    <w:name w:val="Section Heading Char"/>
    <w:link w:val="SectionHeading"/>
    <w:rsid w:val="0014580B"/>
    <w:rPr>
      <w:rFonts w:eastAsia="Calibri"/>
      <w:b/>
      <w:color w:val="000000"/>
    </w:rPr>
  </w:style>
  <w:style w:type="character" w:customStyle="1" w:styleId="ChapterHeadingChar">
    <w:name w:val="Chapter Heading Char"/>
    <w:link w:val="ChapterHeading"/>
    <w:rsid w:val="0014580B"/>
    <w:rPr>
      <w:rFonts w:eastAsia="Calibri"/>
      <w:b/>
      <w:caps/>
      <w:color w:val="000000"/>
      <w:sz w:val="28"/>
    </w:rPr>
  </w:style>
  <w:style w:type="character" w:customStyle="1" w:styleId="SectionBodyChar">
    <w:name w:val="Section Body Char"/>
    <w:link w:val="SectionBody"/>
    <w:rsid w:val="0014580B"/>
    <w:rPr>
      <w:rFonts w:eastAsia="Calibri"/>
      <w:color w:val="000000"/>
    </w:rPr>
  </w:style>
  <w:style w:type="character" w:customStyle="1" w:styleId="EnactingSectionChar">
    <w:name w:val="Enacting Section Char"/>
    <w:link w:val="EnactingSection"/>
    <w:rsid w:val="0014580B"/>
    <w:rPr>
      <w:rFonts w:eastAsia="Calibri"/>
      <w:color w:val="000000"/>
    </w:rPr>
  </w:style>
  <w:style w:type="paragraph" w:customStyle="1" w:styleId="AppropriationHeader">
    <w:name w:val="Appropriation Header"/>
    <w:basedOn w:val="SectionBody"/>
    <w:link w:val="AppropriationHeaderChar"/>
    <w:qFormat/>
    <w:rsid w:val="0014580B"/>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14580B"/>
    <w:rPr>
      <w:rFonts w:eastAsia="Calibri"/>
      <w:b/>
      <w:color w:val="000000"/>
    </w:rPr>
  </w:style>
  <w:style w:type="paragraph" w:customStyle="1" w:styleId="ItemNumber">
    <w:name w:val="Item Number"/>
    <w:basedOn w:val="Normal"/>
    <w:link w:val="ItemNumberChar"/>
    <w:qFormat/>
    <w:rsid w:val="0014580B"/>
    <w:pPr>
      <w:jc w:val="center"/>
    </w:pPr>
    <w:rPr>
      <w:i/>
    </w:rPr>
  </w:style>
  <w:style w:type="paragraph" w:customStyle="1" w:styleId="Codecitation">
    <w:name w:val="Code citation"/>
    <w:basedOn w:val="SectionBody"/>
    <w:link w:val="CodecitationChar"/>
    <w:qFormat/>
    <w:rsid w:val="0014580B"/>
    <w:pPr>
      <w:ind w:firstLine="0"/>
      <w:jc w:val="center"/>
    </w:pPr>
  </w:style>
  <w:style w:type="character" w:customStyle="1" w:styleId="ItemNumberChar">
    <w:name w:val="Item Number Char"/>
    <w:basedOn w:val="DefaultParagraphFont"/>
    <w:link w:val="ItemNumber"/>
    <w:rsid w:val="0014580B"/>
    <w:rPr>
      <w:i/>
    </w:rPr>
  </w:style>
  <w:style w:type="paragraph" w:customStyle="1" w:styleId="Fund-FY-Org">
    <w:name w:val="Fund - FY - Org"/>
    <w:basedOn w:val="SectionBody"/>
    <w:link w:val="Fund-FY-OrgChar"/>
    <w:qFormat/>
    <w:rsid w:val="0014580B"/>
    <w:pPr>
      <w:ind w:firstLine="0"/>
      <w:jc w:val="center"/>
    </w:pPr>
  </w:style>
  <w:style w:type="character" w:customStyle="1" w:styleId="CodecitationChar">
    <w:name w:val="Code citation Char"/>
    <w:basedOn w:val="SectionBodyChar"/>
    <w:link w:val="Codecitation"/>
    <w:rsid w:val="0014580B"/>
    <w:rPr>
      <w:rFonts w:eastAsia="Calibri"/>
      <w:color w:val="000000"/>
    </w:rPr>
  </w:style>
  <w:style w:type="character" w:customStyle="1" w:styleId="Fund-FY-OrgChar">
    <w:name w:val="Fund - FY - Org Char"/>
    <w:basedOn w:val="SectionBodyChar"/>
    <w:link w:val="Fund-FY-Org"/>
    <w:rsid w:val="0014580B"/>
    <w:rPr>
      <w:rFonts w:eastAsia="Calibri"/>
      <w:color w:val="000000"/>
    </w:rPr>
  </w:style>
  <w:style w:type="paragraph" w:customStyle="1" w:styleId="SupplementalText">
    <w:name w:val="Supplemental Text"/>
    <w:basedOn w:val="Normal"/>
    <w:link w:val="SupplementalTextChar"/>
    <w:qFormat/>
    <w:rsid w:val="0014580B"/>
    <w:pPr>
      <w:widowControl w:val="0"/>
      <w:tabs>
        <w:tab w:val="left" w:pos="432"/>
        <w:tab w:val="left" w:pos="720"/>
        <w:tab w:val="right" w:leader="dot" w:pos="6048"/>
        <w:tab w:val="center" w:pos="6840"/>
        <w:tab w:val="left" w:pos="7704"/>
        <w:tab w:val="right" w:pos="9360"/>
      </w:tabs>
    </w:pPr>
    <w:rPr>
      <w:rFonts w:eastAsia="Calibri"/>
      <w:color w:val="000000"/>
    </w:rPr>
  </w:style>
  <w:style w:type="character" w:customStyle="1" w:styleId="SupplementalTextChar">
    <w:name w:val="Supplemental Text Char"/>
    <w:basedOn w:val="DefaultParagraphFont"/>
    <w:link w:val="SupplementalText"/>
    <w:rsid w:val="0014580B"/>
    <w:rPr>
      <w:rFonts w:eastAsia="Calibri"/>
      <w:color w:val="000000"/>
    </w:rPr>
  </w:style>
  <w:style w:type="character" w:styleId="PageNumber">
    <w:name w:val="page number"/>
    <w:basedOn w:val="DefaultParagraphFont"/>
    <w:uiPriority w:val="99"/>
    <w:semiHidden/>
    <w:locked/>
    <w:rsid w:val="0014580B"/>
  </w:style>
  <w:style w:type="paragraph" w:styleId="BlockText">
    <w:name w:val="Block Text"/>
    <w:basedOn w:val="Normal"/>
    <w:uiPriority w:val="99"/>
    <w:semiHidden/>
    <w:locked/>
    <w:rsid w:val="009331C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12537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596CAC259144A698DAC1B0FF9B3B78"/>
        <w:category>
          <w:name w:val="General"/>
          <w:gallery w:val="placeholder"/>
        </w:category>
        <w:types>
          <w:type w:val="bbPlcHdr"/>
        </w:types>
        <w:behaviors>
          <w:behavior w:val="content"/>
        </w:behaviors>
        <w:guid w:val="{15766495-2E12-407F-B413-B78DBD7D1E06}"/>
      </w:docPartPr>
      <w:docPartBody>
        <w:p w:rsidR="005A07EB" w:rsidRDefault="005A07EB">
          <w:pPr>
            <w:pStyle w:val="54596CAC259144A698DAC1B0FF9B3B78"/>
          </w:pPr>
          <w:r w:rsidRPr="00B844FE">
            <w:t>Prefix Text</w:t>
          </w:r>
        </w:p>
      </w:docPartBody>
    </w:docPart>
    <w:docPart>
      <w:docPartPr>
        <w:name w:val="30BE12C72D33488C8A079A1CC5617EF3"/>
        <w:category>
          <w:name w:val="General"/>
          <w:gallery w:val="placeholder"/>
        </w:category>
        <w:types>
          <w:type w:val="bbPlcHdr"/>
        </w:types>
        <w:behaviors>
          <w:behavior w:val="content"/>
        </w:behaviors>
        <w:guid w:val="{399C7FB3-001A-4A27-8C83-4CC354B6CEE1}"/>
      </w:docPartPr>
      <w:docPartBody>
        <w:p w:rsidR="005A07EB" w:rsidRDefault="005A07EB">
          <w:pPr>
            <w:pStyle w:val="30BE12C72D33488C8A079A1CC5617EF3"/>
          </w:pPr>
          <w:r w:rsidRPr="00B844FE">
            <w:t>[Type here]</w:t>
          </w:r>
        </w:p>
      </w:docPartBody>
    </w:docPart>
    <w:docPart>
      <w:docPartPr>
        <w:name w:val="B1A81D8B5CAC41B0A6C64C1EAC18AFF1"/>
        <w:category>
          <w:name w:val="General"/>
          <w:gallery w:val="placeholder"/>
        </w:category>
        <w:types>
          <w:type w:val="bbPlcHdr"/>
        </w:types>
        <w:behaviors>
          <w:behavior w:val="content"/>
        </w:behaviors>
        <w:guid w:val="{BD9793B9-6F4D-4F55-9F4B-C7C4EFB62C64}"/>
      </w:docPartPr>
      <w:docPartBody>
        <w:p w:rsidR="005A07EB" w:rsidRDefault="005A07EB">
          <w:pPr>
            <w:pStyle w:val="B1A81D8B5CAC41B0A6C64C1EAC18AFF1"/>
          </w:pPr>
          <w:r w:rsidRPr="00B844FE">
            <w:t>Number</w:t>
          </w:r>
        </w:p>
      </w:docPartBody>
    </w:docPart>
    <w:docPart>
      <w:docPartPr>
        <w:name w:val="D93D06730D994EE593A69522EBC72F2A"/>
        <w:category>
          <w:name w:val="General"/>
          <w:gallery w:val="placeholder"/>
        </w:category>
        <w:types>
          <w:type w:val="bbPlcHdr"/>
        </w:types>
        <w:behaviors>
          <w:behavior w:val="content"/>
        </w:behaviors>
        <w:guid w:val="{36CF02E2-0849-46C0-B5CA-473A5021F826}"/>
      </w:docPartPr>
      <w:docPartBody>
        <w:p w:rsidR="005A07EB" w:rsidRDefault="005A07EB">
          <w:pPr>
            <w:pStyle w:val="D93D06730D994EE593A69522EBC72F2A"/>
          </w:pPr>
          <w:r>
            <w:rPr>
              <w:rStyle w:val="PlaceholderText"/>
            </w:rPr>
            <w:t>Enter References</w:t>
          </w:r>
        </w:p>
      </w:docPartBody>
    </w:docPart>
    <w:docPart>
      <w:docPartPr>
        <w:name w:val="69B7079FF7414D038435FFA782E3BE9E"/>
        <w:category>
          <w:name w:val="General"/>
          <w:gallery w:val="placeholder"/>
        </w:category>
        <w:types>
          <w:type w:val="bbPlcHdr"/>
        </w:types>
        <w:behaviors>
          <w:behavior w:val="content"/>
        </w:behaviors>
        <w:guid w:val="{37E9E2C9-B1E5-4E15-9786-252A2F703E77}"/>
      </w:docPartPr>
      <w:docPartBody>
        <w:p w:rsidR="001F7A08" w:rsidRDefault="001F7A08" w:rsidP="001F7A08">
          <w:pPr>
            <w:pStyle w:val="69B7079FF7414D038435FFA782E3BE9E"/>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EB"/>
    <w:rsid w:val="000D09BB"/>
    <w:rsid w:val="001F7A08"/>
    <w:rsid w:val="00236AE0"/>
    <w:rsid w:val="003C0C1D"/>
    <w:rsid w:val="005A07EB"/>
    <w:rsid w:val="00661296"/>
    <w:rsid w:val="00710BAA"/>
    <w:rsid w:val="0093769B"/>
    <w:rsid w:val="00B446C8"/>
    <w:rsid w:val="00DB5162"/>
    <w:rsid w:val="00E1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96CAC259144A698DAC1B0FF9B3B78">
    <w:name w:val="54596CAC259144A698DAC1B0FF9B3B78"/>
  </w:style>
  <w:style w:type="paragraph" w:customStyle="1" w:styleId="30BE12C72D33488C8A079A1CC5617EF3">
    <w:name w:val="30BE12C72D33488C8A079A1CC5617EF3"/>
  </w:style>
  <w:style w:type="paragraph" w:customStyle="1" w:styleId="B1A81D8B5CAC41B0A6C64C1EAC18AFF1">
    <w:name w:val="B1A81D8B5CAC41B0A6C64C1EAC18AFF1"/>
  </w:style>
  <w:style w:type="character" w:styleId="PlaceholderText">
    <w:name w:val="Placeholder Text"/>
    <w:basedOn w:val="DefaultParagraphFont"/>
    <w:uiPriority w:val="99"/>
    <w:semiHidden/>
    <w:rsid w:val="005A07EB"/>
    <w:rPr>
      <w:color w:val="808080"/>
    </w:rPr>
  </w:style>
  <w:style w:type="paragraph" w:customStyle="1" w:styleId="D93D06730D994EE593A69522EBC72F2A">
    <w:name w:val="D93D06730D994EE593A69522EBC72F2A"/>
  </w:style>
  <w:style w:type="paragraph" w:customStyle="1" w:styleId="69B7079FF7414D038435FFA782E3BE9E">
    <w:name w:val="69B7079FF7414D038435FFA782E3BE9E"/>
    <w:rsid w:val="001F7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313</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Seth Wright</cp:lastModifiedBy>
  <cp:revision>2</cp:revision>
  <cp:lastPrinted>2025-04-01T22:00:00Z</cp:lastPrinted>
  <dcterms:created xsi:type="dcterms:W3CDTF">2025-04-14T20:15:00Z</dcterms:created>
  <dcterms:modified xsi:type="dcterms:W3CDTF">2025-04-14T20:15:00Z</dcterms:modified>
</cp:coreProperties>
</file>